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7A5B47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7A5B47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7A5B47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1459EF" w:rsidP="00DC6C96">
      <w:pPr>
        <w:pStyle w:val="3"/>
        <w:jc w:val="left"/>
        <w:rPr>
          <w:b w:val="0"/>
          <w:sz w:val="15"/>
          <w:lang w:val="uk-UA"/>
        </w:rPr>
      </w:pPr>
      <w:r w:rsidRPr="007A5B47">
        <w:rPr>
          <w:b w:val="0"/>
          <w:sz w:val="20"/>
          <w:szCs w:val="20"/>
          <w:u w:val="single"/>
        </w:rPr>
        <w:t>30.04.2021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A5B47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7A5B47">
        <w:rPr>
          <w:b w:val="0"/>
          <w:sz w:val="20"/>
          <w:szCs w:val="20"/>
        </w:rPr>
        <w:t xml:space="preserve"> </w:t>
      </w:r>
      <w:r w:rsidR="001459EF" w:rsidRPr="007A5B47">
        <w:rPr>
          <w:b w:val="0"/>
          <w:sz w:val="20"/>
          <w:szCs w:val="20"/>
          <w:u w:val="single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7A5B4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1459EF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1459EF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Коцур О. М.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A5B4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DF42E6" w:rsidRDefault="001459E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"ЗАПОРІЖШЛЯХБУД"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1459E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7A5B47" w:rsidRDefault="001459EF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69083 місто Запоріжжя вул. Східна, б. 9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1459E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03450181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1459E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(061)213-00-49 (061)213-48-91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1459E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3450181@ukr.net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531337" w:rsidRPr="007A5B47" w:rsidRDefault="001459EF" w:rsidP="00DC6C96">
            <w:pPr>
              <w:rPr>
                <w:sz w:val="20"/>
                <w:szCs w:val="20"/>
              </w:rPr>
            </w:pPr>
            <w:r w:rsidRPr="007A5B47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1459EF" w:rsidRPr="007A5B47" w:rsidRDefault="001459EF" w:rsidP="00DC6C96">
            <w:pPr>
              <w:rPr>
                <w:sz w:val="20"/>
                <w:szCs w:val="20"/>
              </w:rPr>
            </w:pPr>
            <w:r w:rsidRPr="007A5B47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1459EF" w:rsidRDefault="001459E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1459EF" w:rsidRDefault="001459E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1459E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1459EF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7A5B47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zaporigshlyah</w:t>
            </w:r>
            <w:r w:rsidRPr="007A5B4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7A5B4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7A5B47">
              <w:rPr>
                <w:sz w:val="20"/>
                <w:szCs w:val="20"/>
              </w:rPr>
              <w:t xml:space="preserve">/ , </w:t>
            </w:r>
            <w:r>
              <w:rPr>
                <w:sz w:val="20"/>
                <w:szCs w:val="20"/>
                <w:lang w:val="en-US"/>
              </w:rPr>
              <w:t>http</w:t>
            </w:r>
            <w:r w:rsidRPr="007A5B47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zaporigshlyah</w:t>
            </w:r>
            <w:r w:rsidRPr="007A5B4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7A5B4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7A5B4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emitents</w:t>
            </w:r>
            <w:r w:rsidRPr="007A5B4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  <w:r w:rsidRPr="007A5B4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special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1459EF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F728F7" w:rsidRDefault="00F728F7" w:rsidP="00C86AFD">
      <w:pPr>
        <w:rPr>
          <w:lang w:val="en-US"/>
        </w:rPr>
        <w:sectPr w:rsidR="00F728F7" w:rsidSect="001459EF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F728F7" w:rsidRDefault="00F728F7" w:rsidP="00F728F7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r w:rsidRPr="0090056A">
        <w:rPr>
          <w:sz w:val="20"/>
          <w:szCs w:val="20"/>
        </w:rPr>
        <w:t>Додаток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Положення про розкриття інформації емітентами </w:t>
      </w:r>
    </w:p>
    <w:p w:rsidR="00F728F7" w:rsidRPr="0090056A" w:rsidRDefault="00F728F7" w:rsidP="00F728F7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ц</w:t>
      </w:r>
      <w:r w:rsidRPr="0090056A">
        <w:rPr>
          <w:sz w:val="20"/>
          <w:szCs w:val="20"/>
        </w:rPr>
        <w:t>інних</w:t>
      </w:r>
      <w:r>
        <w:rPr>
          <w:sz w:val="20"/>
          <w:szCs w:val="20"/>
        </w:rPr>
        <w:t xml:space="preserve"> п</w:t>
      </w:r>
      <w:r w:rsidRPr="0090056A">
        <w:rPr>
          <w:sz w:val="20"/>
          <w:szCs w:val="20"/>
        </w:rPr>
        <w:t>аперів</w:t>
      </w:r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>(пункт 6 глави 1 розділу III)</w:t>
      </w:r>
    </w:p>
    <w:p w:rsidR="00F728F7" w:rsidRPr="00171381" w:rsidRDefault="00F728F7" w:rsidP="00F728F7">
      <w:pPr>
        <w:pStyle w:val="a4"/>
        <w:jc w:val="center"/>
        <w:rPr>
          <w:b/>
        </w:rPr>
      </w:pPr>
      <w:r w:rsidRPr="00171381">
        <w:rPr>
          <w:b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615"/>
        <w:gridCol w:w="1779"/>
        <w:gridCol w:w="2000"/>
        <w:gridCol w:w="3355"/>
      </w:tblGrid>
      <w:tr w:rsidR="00F728F7" w:rsidRPr="00335999" w:rsidTr="00E35CAB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7" w:rsidRPr="00335999" w:rsidRDefault="00F728F7" w:rsidP="00E35CA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7" w:rsidRPr="00335999" w:rsidRDefault="00F728F7" w:rsidP="00E35CA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Дата прийняття рішення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7" w:rsidRPr="00335999" w:rsidRDefault="00F728F7" w:rsidP="00E35CA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Гранична сукупна 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r w:rsidRPr="00335999">
              <w:rPr>
                <w:b/>
                <w:sz w:val="20"/>
                <w:szCs w:val="20"/>
              </w:rPr>
              <w:t xml:space="preserve"> правочинів (тис. грн.)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7" w:rsidRPr="00335999" w:rsidRDefault="00F728F7" w:rsidP="00E35CA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7" w:rsidRPr="00335999" w:rsidRDefault="00F728F7" w:rsidP="00E35CA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Співвідношення граничної сукупно</w:t>
            </w:r>
            <w:r>
              <w:rPr>
                <w:b/>
                <w:sz w:val="20"/>
                <w:szCs w:val="20"/>
              </w:rPr>
              <w:t>ї</w:t>
            </w:r>
            <w:r w:rsidRPr="00335999">
              <w:rPr>
                <w:b/>
                <w:sz w:val="20"/>
                <w:szCs w:val="20"/>
              </w:rPr>
              <w:t xml:space="preserve"> вартості правочинів до вартості активів емітента за даними останньої річної фінансової звітності</w:t>
            </w:r>
          </w:p>
          <w:p w:rsidR="00F728F7" w:rsidRPr="00335999" w:rsidRDefault="00F728F7" w:rsidP="00E35CA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(у відсотках)</w:t>
            </w:r>
          </w:p>
        </w:tc>
      </w:tr>
      <w:tr w:rsidR="00F728F7" w:rsidRPr="00335999" w:rsidTr="00E35CAB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7" w:rsidRPr="00335999" w:rsidRDefault="00F728F7" w:rsidP="00E35CA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7" w:rsidRPr="00335999" w:rsidRDefault="00F728F7" w:rsidP="00E35CA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7" w:rsidRPr="00335999" w:rsidRDefault="00F728F7" w:rsidP="00E35CA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7" w:rsidRPr="00335999" w:rsidRDefault="00F728F7" w:rsidP="00E35CA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F7" w:rsidRPr="00335999" w:rsidRDefault="00F728F7" w:rsidP="00E35CAB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F728F7" w:rsidRPr="00185FF7" w:rsidTr="00E35CAB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8F7" w:rsidRPr="00185FF7" w:rsidRDefault="00F728F7" w:rsidP="00E35CA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8F7" w:rsidRPr="00185FF7" w:rsidRDefault="00F728F7" w:rsidP="00E35CA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8F7" w:rsidRPr="00185FF7" w:rsidRDefault="00F728F7" w:rsidP="00E35CA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640.000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8F7" w:rsidRPr="00185FF7" w:rsidRDefault="00F728F7" w:rsidP="00E35CA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687.000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8F7" w:rsidRPr="00185FF7" w:rsidRDefault="00F728F7" w:rsidP="00E35CA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93.15866000000</w:t>
            </w:r>
          </w:p>
        </w:tc>
      </w:tr>
      <w:tr w:rsidR="00F728F7" w:rsidRPr="00185FF7" w:rsidTr="00E35CAB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8F7" w:rsidRPr="00185FF7" w:rsidRDefault="00F728F7" w:rsidP="00E35CAB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Зміст інформації</w:t>
            </w:r>
          </w:p>
        </w:tc>
      </w:tr>
      <w:tr w:rsidR="00F728F7" w:rsidRPr="00185FF7" w:rsidTr="00E35CAB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F7" w:rsidRDefault="00F728F7" w:rsidP="00E35CA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прийняття загальними зборами приватного акціонерного товариства рішення про попереднє надання згоди на вчинення значних правочинів - 29.04.2021 р. Відомості щодо правочинів із зазначенням, зокрема, їх характеру та їх гранична сукупність вартості правочинів: Попередньо схвалити (попередньо надати згоду на вчинення) наступні значні правочини, які можуть вчинятися товариством протягом не більш як одного року з дати прийняття такого рішення: Договора оренди  (сукупна гранична вартість до 240 тис. грн.);</w:t>
            </w:r>
          </w:p>
          <w:p w:rsidR="00F728F7" w:rsidRDefault="00F728F7" w:rsidP="00E35CA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Договора куплі –продажу (сукупна гранична вартість  200 тис. грн.);</w:t>
            </w:r>
          </w:p>
          <w:p w:rsidR="00F728F7" w:rsidRDefault="00F728F7" w:rsidP="00E35CA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договора на виконання робіт ,послуг  (сукупна гранична вартість  200 тис. грн.).</w:t>
            </w:r>
          </w:p>
          <w:p w:rsidR="00F728F7" w:rsidRPr="00185FF7" w:rsidRDefault="00F728F7" w:rsidP="00E35CA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Уповноважити на укладання таких правочинів Директора Товариства. Гранична сукупність вартості правочинів - 640 тис. грн. Вартість активів емітента за даними останньої річної фінансової звітності - 687 тис. грн. Співвідношення граничної сукупності вартості правочинів до вартості активів емітента за даними останньої річної фінансової звітності - 93,15866%. Загальна кількість голосуючих акцій - 123 748 шт. Кількість голосуючих акцій, що зареєстровані для участі у загальних зборах - 123 748 шт. Кількість голосуючих акцій, що проголосували «за» та «проти» прийняття рішення: «за» - 123 748 шт., «проти» - 0 шт.</w:t>
            </w:r>
          </w:p>
        </w:tc>
      </w:tr>
    </w:tbl>
    <w:p w:rsidR="00F728F7" w:rsidRPr="007A5B47" w:rsidRDefault="00F728F7" w:rsidP="00F728F7"/>
    <w:p w:rsidR="003C4C1A" w:rsidRPr="007A5B47" w:rsidRDefault="003C4C1A" w:rsidP="00C86AFD"/>
    <w:sectPr w:rsidR="003C4C1A" w:rsidRPr="007A5B47" w:rsidSect="00F728F7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EF"/>
    <w:rsid w:val="00020BCB"/>
    <w:rsid w:val="001459EF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A5B47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F7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16748-E0E5-4C84-BA39-12B6EA1E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BA74A-0676-42BE-8231-51322B51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Виталий .</dc:creator>
  <cp:keywords/>
  <dc:description/>
  <cp:lastModifiedBy>Виталий .</cp:lastModifiedBy>
  <cp:revision>3</cp:revision>
  <cp:lastPrinted>2013-07-11T12:29:00Z</cp:lastPrinted>
  <dcterms:created xsi:type="dcterms:W3CDTF">2021-04-30T08:08:00Z</dcterms:created>
  <dcterms:modified xsi:type="dcterms:W3CDTF">2021-04-30T08:09:00Z</dcterms:modified>
</cp:coreProperties>
</file>